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8"/>
        <w:gridCol w:w="1180"/>
        <w:gridCol w:w="1220"/>
        <w:gridCol w:w="320"/>
        <w:gridCol w:w="1240"/>
        <w:gridCol w:w="1460"/>
        <w:gridCol w:w="320"/>
        <w:gridCol w:w="360"/>
        <w:gridCol w:w="1700"/>
        <w:gridCol w:w="3180"/>
        <w:gridCol w:w="1280"/>
        <w:gridCol w:w="2100"/>
      </w:tblGrid>
      <w:tr w:rsidR="00E502FE" w:rsidRPr="00CF353F" w:rsidTr="00FA3E46">
        <w:trPr>
          <w:cantSplit/>
        </w:trPr>
        <w:tc>
          <w:tcPr>
            <w:tcW w:w="1486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02FE" w:rsidRPr="00CF353F" w:rsidRDefault="00E502FE" w:rsidP="00154B33">
            <w:pPr>
              <w:spacing w:line="720" w:lineRule="exact"/>
              <w:jc w:val="center"/>
              <w:rPr>
                <w:rFonts w:ascii="標楷體" w:eastAsia="標楷體"/>
                <w:sz w:val="44"/>
              </w:rPr>
            </w:pPr>
            <w:r w:rsidRPr="00CF353F">
              <w:rPr>
                <w:rFonts w:ascii="標楷體" w:eastAsia="標楷體" w:hint="eastAsia"/>
                <w:kern w:val="0"/>
                <w:sz w:val="44"/>
              </w:rPr>
              <w:t>（民防團隊全銜）編組人員名冊</w:t>
            </w:r>
            <w:bookmarkStart w:id="0" w:name="_GoBack"/>
            <w:bookmarkEnd w:id="0"/>
          </w:p>
        </w:tc>
      </w:tr>
      <w:tr w:rsidR="00E502FE" w:rsidRPr="00CF353F" w:rsidTr="001B783A">
        <w:trPr>
          <w:cantSplit/>
          <w:trHeight w:val="942"/>
        </w:trPr>
        <w:tc>
          <w:tcPr>
            <w:tcW w:w="508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118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編組職稱</w:t>
            </w:r>
          </w:p>
        </w:tc>
        <w:tc>
          <w:tcPr>
            <w:tcW w:w="122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姓</w:t>
            </w:r>
            <w:r w:rsidRPr="00CF353F">
              <w:rPr>
                <w:rFonts w:ascii="標楷體" w:eastAsia="標楷體"/>
                <w:sz w:val="28"/>
              </w:rPr>
              <w:t xml:space="preserve"> </w:t>
            </w:r>
            <w:r w:rsidRPr="00CF353F"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320" w:type="dxa"/>
            <w:vAlign w:val="center"/>
          </w:tcPr>
          <w:p w:rsidR="00E502FE" w:rsidRPr="00CF353F" w:rsidRDefault="00E502FE" w:rsidP="001B783A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24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出</w:t>
            </w:r>
            <w:r w:rsidRPr="00CF353F">
              <w:rPr>
                <w:rFonts w:ascii="標楷體" w:eastAsia="標楷體"/>
                <w:sz w:val="28"/>
              </w:rPr>
              <w:t xml:space="preserve">  </w:t>
            </w:r>
            <w:r w:rsidRPr="00CF353F">
              <w:rPr>
                <w:rFonts w:ascii="標楷體" w:eastAsia="標楷體" w:hint="eastAsia"/>
                <w:sz w:val="28"/>
              </w:rPr>
              <w:t>生</w:t>
            </w:r>
          </w:p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年月日</w:t>
            </w:r>
          </w:p>
        </w:tc>
        <w:tc>
          <w:tcPr>
            <w:tcW w:w="146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國民身分證</w:t>
            </w:r>
          </w:p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統一編號</w:t>
            </w:r>
          </w:p>
        </w:tc>
        <w:tc>
          <w:tcPr>
            <w:tcW w:w="32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職業</w:t>
            </w:r>
          </w:p>
        </w:tc>
        <w:tc>
          <w:tcPr>
            <w:tcW w:w="36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役別</w:t>
            </w:r>
          </w:p>
        </w:tc>
        <w:tc>
          <w:tcPr>
            <w:tcW w:w="170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聯絡電話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住</w:t>
            </w:r>
            <w:r w:rsidRPr="00CF353F">
              <w:rPr>
                <w:rFonts w:ascii="標楷體" w:eastAsia="標楷體"/>
                <w:sz w:val="28"/>
              </w:rPr>
              <w:t xml:space="preserve">          </w:t>
            </w:r>
            <w:r w:rsidRPr="00CF353F">
              <w:rPr>
                <w:rFonts w:ascii="標楷體" w:eastAsia="標楷體" w:hint="eastAsia"/>
                <w:sz w:val="28"/>
              </w:rPr>
              <w:t>址</w:t>
            </w:r>
          </w:p>
        </w:tc>
        <w:tc>
          <w:tcPr>
            <w:tcW w:w="128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參加日期</w:t>
            </w:r>
          </w:p>
        </w:tc>
        <w:tc>
          <w:tcPr>
            <w:tcW w:w="2100" w:type="dxa"/>
            <w:vAlign w:val="center"/>
          </w:tcPr>
          <w:p w:rsidR="00E502FE" w:rsidRPr="00CF353F" w:rsidRDefault="00E502FE" w:rsidP="001B783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待命服勤位置</w:t>
            </w: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3D28FA">
            <w:pPr>
              <w:spacing w:line="360" w:lineRule="exact"/>
              <w:ind w:leftChars="-23" w:left="-55" w:rightChars="-35" w:right="-84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3D28FA">
            <w:pPr>
              <w:spacing w:line="360" w:lineRule="exact"/>
              <w:ind w:leftChars="-23" w:left="-55" w:rightChars="-35" w:right="-84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3D28F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FA3E46">
        <w:trPr>
          <w:cantSplit/>
        </w:trPr>
        <w:tc>
          <w:tcPr>
            <w:tcW w:w="508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8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ind w:leftChars="-15" w:left="-36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4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4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Align w:val="center"/>
          </w:tcPr>
          <w:p w:rsidR="00E502FE" w:rsidRPr="00CF353F" w:rsidRDefault="00E502FE" w:rsidP="00DD4FD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700" w:type="dxa"/>
          </w:tcPr>
          <w:p w:rsidR="00E502FE" w:rsidRPr="00CF353F" w:rsidRDefault="00E502FE" w:rsidP="0045208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（自動電話）</w:t>
            </w:r>
          </w:p>
          <w:p w:rsidR="00E502FE" w:rsidRPr="00CF353F" w:rsidRDefault="00E502FE" w:rsidP="0045208A">
            <w:pPr>
              <w:spacing w:line="360" w:lineRule="exact"/>
              <w:ind w:leftChars="-23" w:left="-55"/>
              <w:jc w:val="both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（行動電話）</w:t>
            </w:r>
          </w:p>
        </w:tc>
        <w:tc>
          <w:tcPr>
            <w:tcW w:w="31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28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00" w:type="dxa"/>
            <w:vAlign w:val="center"/>
          </w:tcPr>
          <w:p w:rsidR="00E502FE" w:rsidRPr="00CF353F" w:rsidRDefault="00E502FE" w:rsidP="003D28FA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502FE" w:rsidRPr="00CF353F" w:rsidTr="008A046A">
        <w:trPr>
          <w:cantSplit/>
          <w:trHeight w:val="1244"/>
        </w:trPr>
        <w:tc>
          <w:tcPr>
            <w:tcW w:w="508" w:type="dxa"/>
            <w:vAlign w:val="center"/>
          </w:tcPr>
          <w:p w:rsidR="00E502FE" w:rsidRPr="00CF353F" w:rsidRDefault="00E502FE" w:rsidP="001F48D3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附註</w:t>
            </w:r>
          </w:p>
        </w:tc>
        <w:tc>
          <w:tcPr>
            <w:tcW w:w="14360" w:type="dxa"/>
            <w:gridSpan w:val="11"/>
          </w:tcPr>
          <w:p w:rsidR="00E502FE" w:rsidRPr="00CF353F" w:rsidRDefault="00E502FE" w:rsidP="001B783A">
            <w:pPr>
              <w:spacing w:line="360" w:lineRule="exact"/>
              <w:ind w:left="554" w:hangingChars="198" w:hanging="554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一、本編組名冊應以電腦檔案編製一式三份，一份由編組團隊留存，一份由編組團隊之直屬上級團隊留存，一份由民防總隊（特種防護團）留存。</w:t>
            </w:r>
          </w:p>
          <w:p w:rsidR="00E502FE" w:rsidRPr="00CF353F" w:rsidRDefault="00E502FE" w:rsidP="001F48D3">
            <w:pPr>
              <w:spacing w:line="360" w:lineRule="exact"/>
              <w:ind w:left="554" w:hangingChars="198" w:hanging="554"/>
              <w:rPr>
                <w:rFonts w:ascii="標楷體" w:eastAsia="標楷體"/>
                <w:sz w:val="28"/>
              </w:rPr>
            </w:pPr>
            <w:r w:rsidRPr="00CF353F">
              <w:rPr>
                <w:rFonts w:ascii="標楷體" w:eastAsia="標楷體" w:hint="eastAsia"/>
                <w:sz w:val="28"/>
              </w:rPr>
              <w:t>二、待命服勤位置為各民防團隊編組成員依編組任務預定報到之位置。</w:t>
            </w:r>
          </w:p>
        </w:tc>
      </w:tr>
    </w:tbl>
    <w:p w:rsidR="00E502FE" w:rsidRPr="00E25AE8" w:rsidRDefault="00E502FE" w:rsidP="008A046A"/>
    <w:sectPr w:rsidR="00E502FE" w:rsidRPr="00E25AE8" w:rsidSect="00DD4FD2">
      <w:pgSz w:w="16838" w:h="11906" w:orient="landscape"/>
      <w:pgMar w:top="851" w:right="1440" w:bottom="113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FE" w:rsidRDefault="00E502FE" w:rsidP="00DD4FD2">
      <w:r>
        <w:separator/>
      </w:r>
    </w:p>
  </w:endnote>
  <w:endnote w:type="continuationSeparator" w:id="0">
    <w:p w:rsidR="00E502FE" w:rsidRDefault="00E502FE" w:rsidP="00DD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FE" w:rsidRDefault="00E502FE" w:rsidP="00DD4FD2">
      <w:r>
        <w:separator/>
      </w:r>
    </w:p>
  </w:footnote>
  <w:footnote w:type="continuationSeparator" w:id="0">
    <w:p w:rsidR="00E502FE" w:rsidRDefault="00E502FE" w:rsidP="00DD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B7F50"/>
    <w:multiLevelType w:val="hybridMultilevel"/>
    <w:tmpl w:val="6B507898"/>
    <w:lvl w:ilvl="0" w:tplc="AFF83F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41EB"/>
    <w:rsid w:val="000E06C2"/>
    <w:rsid w:val="00154B33"/>
    <w:rsid w:val="001B783A"/>
    <w:rsid w:val="001F3F1A"/>
    <w:rsid w:val="001F48D3"/>
    <w:rsid w:val="00221802"/>
    <w:rsid w:val="00343AA3"/>
    <w:rsid w:val="00354538"/>
    <w:rsid w:val="003967AA"/>
    <w:rsid w:val="003D28FA"/>
    <w:rsid w:val="0045208A"/>
    <w:rsid w:val="005F4D18"/>
    <w:rsid w:val="008122EE"/>
    <w:rsid w:val="00813469"/>
    <w:rsid w:val="008252F3"/>
    <w:rsid w:val="00862E2D"/>
    <w:rsid w:val="008A046A"/>
    <w:rsid w:val="009528C1"/>
    <w:rsid w:val="009C00A5"/>
    <w:rsid w:val="009C5DA3"/>
    <w:rsid w:val="00A07CB1"/>
    <w:rsid w:val="00A22F56"/>
    <w:rsid w:val="00B10612"/>
    <w:rsid w:val="00B20424"/>
    <w:rsid w:val="00B36490"/>
    <w:rsid w:val="00BC25C8"/>
    <w:rsid w:val="00BE1BA1"/>
    <w:rsid w:val="00C469A6"/>
    <w:rsid w:val="00CB0F78"/>
    <w:rsid w:val="00CF353F"/>
    <w:rsid w:val="00D64C79"/>
    <w:rsid w:val="00DB370E"/>
    <w:rsid w:val="00DD4FD2"/>
    <w:rsid w:val="00E25AE8"/>
    <w:rsid w:val="00E44A04"/>
    <w:rsid w:val="00E502FE"/>
    <w:rsid w:val="00EB41EB"/>
    <w:rsid w:val="00F02CA8"/>
    <w:rsid w:val="00FA3E46"/>
    <w:rsid w:val="00FE0A2D"/>
    <w:rsid w:val="00FE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F1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4F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4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4FD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63</Words>
  <Characters>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編組名冊105年</dc:title>
  <dc:subject/>
  <cp:keywords/>
  <dc:description/>
  <cp:lastModifiedBy>TIGER-XP</cp:lastModifiedBy>
  <cp:revision>6</cp:revision>
  <dcterms:created xsi:type="dcterms:W3CDTF">2016-01-01T02:38:00Z</dcterms:created>
  <dcterms:modified xsi:type="dcterms:W3CDTF">2016-01-27T03:15:00Z</dcterms:modified>
</cp:coreProperties>
</file>